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D4B2" w14:textId="4E49F5C2" w:rsidR="004A062C" w:rsidRDefault="001077D4" w:rsidP="00737A7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C25840" wp14:editId="419407ED">
                <wp:simplePos x="0" y="0"/>
                <wp:positionH relativeFrom="column">
                  <wp:posOffset>1419225</wp:posOffset>
                </wp:positionH>
                <wp:positionV relativeFrom="paragraph">
                  <wp:posOffset>28575</wp:posOffset>
                </wp:positionV>
                <wp:extent cx="4000500" cy="12858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E53FD" w14:textId="77777777" w:rsidR="002A512E" w:rsidRDefault="002A512E">
                            <w:pPr>
                              <w:pStyle w:val="Heading2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</w:pPr>
                            <w:r w:rsidRPr="002F4689"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  <w:t>Town of Medway</w:t>
                            </w:r>
                          </w:p>
                          <w:p w14:paraId="229C4A0A" w14:textId="799B9DDC" w:rsidR="00E5089D" w:rsidRDefault="00E5089D" w:rsidP="00E5089D">
                            <w:pPr>
                              <w:jc w:val="center"/>
                            </w:pPr>
                            <w:r>
                              <w:t>155 Village Street</w:t>
                            </w:r>
                          </w:p>
                          <w:p w14:paraId="4E168119" w14:textId="1854115D" w:rsidR="00E5089D" w:rsidRDefault="00E5089D" w:rsidP="00E5089D">
                            <w:pPr>
                              <w:jc w:val="center"/>
                            </w:pPr>
                            <w:r>
                              <w:t>Medway, MA  02053</w:t>
                            </w:r>
                          </w:p>
                          <w:p w14:paraId="3A940E2C" w14:textId="77777777" w:rsidR="001077D4" w:rsidRDefault="001077D4" w:rsidP="00E5089D">
                            <w:pPr>
                              <w:jc w:val="center"/>
                            </w:pPr>
                          </w:p>
                          <w:p w14:paraId="36FDF9FD" w14:textId="77777777" w:rsidR="001077D4" w:rsidRPr="00E5089D" w:rsidRDefault="001077D4" w:rsidP="00E5089D">
                            <w:pPr>
                              <w:jc w:val="center"/>
                            </w:pPr>
                          </w:p>
                          <w:p w14:paraId="672A6659" w14:textId="40D70913" w:rsidR="002A512E" w:rsidRDefault="002A512E">
                            <w:pPr>
                              <w:rPr>
                                <w:rFonts w:ascii="CommercialScript BT" w:hAnsi="CommercialScript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25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75pt;margin-top:2.25pt;width:31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" o:allowincell="f" filled="f" strokecolor="white">
                <v:textbox>
                  <w:txbxContent>
                    <w:p w14:paraId="462E53FD" w14:textId="77777777" w:rsidR="002A512E" w:rsidRDefault="002A512E">
                      <w:pPr>
                        <w:pStyle w:val="Heading2"/>
                        <w:jc w:val="center"/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</w:pPr>
                      <w:r w:rsidRPr="002F4689"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  <w:t>Town of Medway</w:t>
                      </w:r>
                    </w:p>
                    <w:p w14:paraId="229C4A0A" w14:textId="799B9DDC" w:rsidR="00E5089D" w:rsidRDefault="00E5089D" w:rsidP="00E5089D">
                      <w:pPr>
                        <w:jc w:val="center"/>
                      </w:pPr>
                      <w:r>
                        <w:t>155 Village Street</w:t>
                      </w:r>
                    </w:p>
                    <w:p w14:paraId="4E168119" w14:textId="1854115D" w:rsidR="00E5089D" w:rsidRDefault="00E5089D" w:rsidP="00E5089D">
                      <w:pPr>
                        <w:jc w:val="center"/>
                      </w:pPr>
                      <w:r>
                        <w:t>Medway, MA  02053</w:t>
                      </w:r>
                    </w:p>
                    <w:p w14:paraId="3A940E2C" w14:textId="77777777" w:rsidR="001077D4" w:rsidRDefault="001077D4" w:rsidP="00E5089D">
                      <w:pPr>
                        <w:jc w:val="center"/>
                      </w:pPr>
                    </w:p>
                    <w:p w14:paraId="36FDF9FD" w14:textId="77777777" w:rsidR="001077D4" w:rsidRPr="00E5089D" w:rsidRDefault="001077D4" w:rsidP="00E5089D">
                      <w:pPr>
                        <w:jc w:val="center"/>
                      </w:pPr>
                    </w:p>
                    <w:p w14:paraId="672A6659" w14:textId="40D70913" w:rsidR="002A512E" w:rsidRDefault="002A512E">
                      <w:pPr>
                        <w:rPr>
                          <w:rFonts w:ascii="CommercialScript BT" w:hAnsi="CommercialScript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7D093B3E">
        <w:t xml:space="preserve"> </w:t>
      </w:r>
      <w:r w:rsidR="008021C8" w:rsidRPr="00004962">
        <w:rPr>
          <w:noProof/>
        </w:rPr>
        <w:drawing>
          <wp:inline distT="0" distB="0" distL="0" distR="0" wp14:anchorId="257A355E" wp14:editId="07777777">
            <wp:extent cx="1314450" cy="1343025"/>
            <wp:effectExtent l="0" t="0" r="0" b="0"/>
            <wp:docPr id="1" name="Picture 8" descr="C:\Users\Owner\Pictures\MICHAEL'S PICTURES\Medway Seal\Medway Town Seal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MICHAEL'S PICTURES\Medway Seal\Medway Town Seal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D3B82AB">
        <w:t xml:space="preserve">         </w:t>
      </w:r>
    </w:p>
    <w:p w14:paraId="5EF3EBC1" w14:textId="77777777" w:rsidR="00D24EBE" w:rsidRDefault="00D24EBE" w:rsidP="00D24EBE"/>
    <w:p w14:paraId="525C24CA" w14:textId="77777777" w:rsidR="007637D6" w:rsidRDefault="007637D6" w:rsidP="00D24EBE"/>
    <w:p w14:paraId="7007305E" w14:textId="582549A2" w:rsidR="000A14F4" w:rsidRPr="000A14F4" w:rsidRDefault="005F41AB" w:rsidP="008E0544">
      <w:pPr>
        <w:spacing w:after="160" w:line="278" w:lineRule="auto"/>
        <w:jc w:val="center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r>
        <w:rPr>
          <w:rFonts w:ascii="Aptos" w:eastAsia="Aptos" w:hAnsi="Aptos"/>
          <w:kern w:val="2"/>
          <w:sz w:val="28"/>
          <w:szCs w:val="28"/>
          <w14:ligatures w14:val="standardContextual"/>
        </w:rPr>
        <w:t>Sunshine</w:t>
      </w:r>
      <w:r w:rsidR="000A14F4"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 xml:space="preserve"> </w:t>
      </w:r>
      <w:r w:rsidR="000A14F4" w:rsidRPr="000A14F4"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  <w:t>New</w:t>
      </w:r>
      <w:r w:rsidR="000A14F4"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 xml:space="preserve"> Hire – Check list</w:t>
      </w:r>
    </w:p>
    <w:p w14:paraId="5ED769BA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0A14F4" w:rsidRPr="000A14F4" w14:paraId="07EDE7CC" w14:textId="77777777" w:rsidTr="005F35B6">
        <w:tc>
          <w:tcPr>
            <w:tcW w:w="8185" w:type="dxa"/>
          </w:tcPr>
          <w:p w14:paraId="08FFEDD9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Work Permit if under age 18 – available at employee’s school</w:t>
            </w:r>
          </w:p>
        </w:tc>
        <w:tc>
          <w:tcPr>
            <w:tcW w:w="1165" w:type="dxa"/>
          </w:tcPr>
          <w:p w14:paraId="5D54592C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3039CEF1" w14:textId="77777777" w:rsidTr="005F35B6">
        <w:tc>
          <w:tcPr>
            <w:tcW w:w="8185" w:type="dxa"/>
          </w:tcPr>
          <w:p w14:paraId="4CE2256C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Demographic Form</w:t>
            </w:r>
          </w:p>
        </w:tc>
        <w:tc>
          <w:tcPr>
            <w:tcW w:w="1165" w:type="dxa"/>
          </w:tcPr>
          <w:p w14:paraId="1AC26F70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1EE026D1" w14:textId="77777777" w:rsidTr="005F35B6">
        <w:tc>
          <w:tcPr>
            <w:tcW w:w="8185" w:type="dxa"/>
          </w:tcPr>
          <w:p w14:paraId="34C4B052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Federal W-4</w:t>
            </w:r>
          </w:p>
        </w:tc>
        <w:tc>
          <w:tcPr>
            <w:tcW w:w="1165" w:type="dxa"/>
          </w:tcPr>
          <w:p w14:paraId="78ACF92D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6FA48CC6" w14:textId="77777777" w:rsidTr="005F35B6">
        <w:tc>
          <w:tcPr>
            <w:tcW w:w="8185" w:type="dxa"/>
          </w:tcPr>
          <w:p w14:paraId="183DCFF5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State M-4</w:t>
            </w:r>
          </w:p>
        </w:tc>
        <w:tc>
          <w:tcPr>
            <w:tcW w:w="1165" w:type="dxa"/>
          </w:tcPr>
          <w:p w14:paraId="165FAE0B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0A800969" w14:textId="77777777" w:rsidTr="005F35B6">
        <w:tc>
          <w:tcPr>
            <w:tcW w:w="8185" w:type="dxa"/>
          </w:tcPr>
          <w:p w14:paraId="16B96B4A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 xml:space="preserve">Town’s Direct Deposit Form </w:t>
            </w:r>
            <w:r w:rsidRPr="000A14F4">
              <w:rPr>
                <w:rFonts w:ascii="Aptos" w:hAnsi="Aptos"/>
                <w:i/>
                <w:iCs/>
                <w:sz w:val="28"/>
                <w:szCs w:val="28"/>
              </w:rPr>
              <w:t xml:space="preserve">– include a </w:t>
            </w:r>
            <w:r w:rsidRPr="000A14F4">
              <w:rPr>
                <w:rFonts w:ascii="Aptos" w:hAnsi="Aptos"/>
                <w:b/>
                <w:bCs/>
                <w:i/>
                <w:iCs/>
                <w:sz w:val="28"/>
                <w:szCs w:val="28"/>
              </w:rPr>
              <w:t>voided check</w:t>
            </w:r>
            <w:r w:rsidRPr="000A14F4">
              <w:rPr>
                <w:rFonts w:ascii="Aptos" w:hAnsi="Aptos"/>
                <w:i/>
                <w:iCs/>
                <w:sz w:val="28"/>
                <w:szCs w:val="28"/>
              </w:rPr>
              <w:t xml:space="preserve"> or </w:t>
            </w:r>
            <w:r w:rsidRPr="000A14F4">
              <w:rPr>
                <w:rFonts w:ascii="Aptos" w:hAnsi="Aptos"/>
                <w:b/>
                <w:bCs/>
                <w:i/>
                <w:iCs/>
                <w:sz w:val="28"/>
                <w:szCs w:val="28"/>
              </w:rPr>
              <w:t>a bank-issued direct deposit form (required)</w:t>
            </w:r>
          </w:p>
        </w:tc>
        <w:tc>
          <w:tcPr>
            <w:tcW w:w="1165" w:type="dxa"/>
          </w:tcPr>
          <w:p w14:paraId="6255A3F6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7BAB043C" w14:textId="77777777" w:rsidTr="005F35B6">
        <w:tc>
          <w:tcPr>
            <w:tcW w:w="8185" w:type="dxa"/>
          </w:tcPr>
          <w:p w14:paraId="6CF5A9FA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Social Security Acknowledgment Form</w:t>
            </w:r>
          </w:p>
        </w:tc>
        <w:tc>
          <w:tcPr>
            <w:tcW w:w="1165" w:type="dxa"/>
          </w:tcPr>
          <w:p w14:paraId="2786DBCD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27D7934F" w14:textId="77777777" w:rsidTr="005F35B6">
        <w:tc>
          <w:tcPr>
            <w:tcW w:w="8185" w:type="dxa"/>
          </w:tcPr>
          <w:p w14:paraId="6ACE7DE9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OBRA Enrollment Form completed in entirety.  Mandatory for ALL.</w:t>
            </w:r>
          </w:p>
        </w:tc>
        <w:tc>
          <w:tcPr>
            <w:tcW w:w="1165" w:type="dxa"/>
          </w:tcPr>
          <w:p w14:paraId="0EC14743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5E450C11" w14:textId="77777777" w:rsidTr="005F35B6">
        <w:tc>
          <w:tcPr>
            <w:tcW w:w="8185" w:type="dxa"/>
          </w:tcPr>
          <w:p w14:paraId="143AF97F" w14:textId="6274099C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CORI Form if over age 18</w:t>
            </w:r>
            <w:r w:rsidR="00565FFB">
              <w:rPr>
                <w:rFonts w:ascii="Aptos" w:hAnsi="Aptos"/>
                <w:sz w:val="28"/>
                <w:szCs w:val="28"/>
              </w:rPr>
              <w:t xml:space="preserve"> with a copy of Driver’s License or ID</w:t>
            </w:r>
          </w:p>
        </w:tc>
        <w:tc>
          <w:tcPr>
            <w:tcW w:w="1165" w:type="dxa"/>
          </w:tcPr>
          <w:p w14:paraId="35822EAA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1EF74A48" w14:textId="77777777" w:rsidTr="005F35B6">
        <w:tc>
          <w:tcPr>
            <w:tcW w:w="8185" w:type="dxa"/>
          </w:tcPr>
          <w:p w14:paraId="19ECDFFD" w14:textId="77777777" w:rsidR="000A14F4" w:rsidRPr="000A14F4" w:rsidRDefault="000A14F4" w:rsidP="000A14F4">
            <w:pPr>
              <w:rPr>
                <w:rFonts w:ascii="Aptos" w:hAnsi="Aptos"/>
                <w:i/>
                <w:iCs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 xml:space="preserve">I-9- </w:t>
            </w:r>
            <w:r w:rsidRPr="000A14F4">
              <w:rPr>
                <w:rFonts w:ascii="Aptos" w:hAnsi="Aptos"/>
                <w:i/>
                <w:iCs/>
                <w:sz w:val="28"/>
                <w:szCs w:val="28"/>
              </w:rPr>
              <w:t xml:space="preserve">must be accompanied by 1. valid passport OR  2. ID </w:t>
            </w:r>
            <w:r w:rsidRPr="000A14F4">
              <w:rPr>
                <w:rFonts w:ascii="Aptos" w:hAnsi="Aptos"/>
                <w:b/>
                <w:bCs/>
                <w:i/>
                <w:iCs/>
                <w:sz w:val="28"/>
                <w:szCs w:val="28"/>
              </w:rPr>
              <w:t xml:space="preserve">and </w:t>
            </w:r>
            <w:r w:rsidRPr="000A14F4">
              <w:rPr>
                <w:rFonts w:ascii="Aptos" w:hAnsi="Aptos"/>
                <w:i/>
                <w:iCs/>
                <w:sz w:val="28"/>
                <w:szCs w:val="28"/>
              </w:rPr>
              <w:t>Birth Certificate</w:t>
            </w:r>
          </w:p>
        </w:tc>
        <w:tc>
          <w:tcPr>
            <w:tcW w:w="1165" w:type="dxa"/>
          </w:tcPr>
          <w:p w14:paraId="2F59B165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3E870D49" w14:textId="77777777" w:rsidTr="005F35B6">
        <w:tc>
          <w:tcPr>
            <w:tcW w:w="8185" w:type="dxa"/>
          </w:tcPr>
          <w:p w14:paraId="0FE976CA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Seasonal Policy Acknowledgement</w:t>
            </w:r>
          </w:p>
        </w:tc>
        <w:tc>
          <w:tcPr>
            <w:tcW w:w="1165" w:type="dxa"/>
          </w:tcPr>
          <w:p w14:paraId="0A7ED391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5E15786B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Cs w:val="24"/>
          <w14:ligatures w14:val="standardContextual"/>
        </w:rPr>
      </w:pPr>
    </w:p>
    <w:p w14:paraId="78B984F9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0A14F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Forms: </w:t>
      </w:r>
      <w:hyperlink r:id="rId7" w:history="1">
        <w:r w:rsidRPr="000A14F4">
          <w:rPr>
            <w:rFonts w:ascii="Aptos" w:eastAsia="Aptos" w:hAnsi="Aptos"/>
            <w:color w:val="467886"/>
            <w:kern w:val="2"/>
            <w:sz w:val="22"/>
            <w:szCs w:val="22"/>
            <w:u w:val="single"/>
            <w14:ligatures w14:val="standardContextual"/>
          </w:rPr>
          <w:t>https://medwayma.gov/departments/human-resources/employee-forms</w:t>
        </w:r>
      </w:hyperlink>
      <w:r w:rsidRPr="000A14F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(part-time)</w:t>
      </w:r>
    </w:p>
    <w:p w14:paraId="002F3813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2E86EEDF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r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 xml:space="preserve">Forms are to be returned to Human Resources at Town Hall by appointment only.  Please contact HR Manager, Cheryl Houle for an appointment after your checklist is </w:t>
      </w:r>
      <w:r w:rsidRPr="000A14F4"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  <w:t>complete</w:t>
      </w:r>
      <w:r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>.</w:t>
      </w:r>
    </w:p>
    <w:p w14:paraId="7210A770" w14:textId="77777777" w:rsid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</w:p>
    <w:p w14:paraId="4FB66CA0" w14:textId="77777777" w:rsid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</w:p>
    <w:p w14:paraId="49C3C6E8" w14:textId="77777777" w:rsid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</w:p>
    <w:p w14:paraId="09869CCF" w14:textId="0DF83B9D" w:rsidR="000A14F4" w:rsidRPr="000A14F4" w:rsidRDefault="008E0544" w:rsidP="008E054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hyperlink r:id="rId8" w:history="1">
        <w:r w:rsidRPr="000A14F4">
          <w:rPr>
            <w:rStyle w:val="Hyperlink"/>
            <w:rFonts w:ascii="Aptos" w:eastAsia="Aptos" w:hAnsi="Aptos"/>
            <w:kern w:val="2"/>
            <w:sz w:val="28"/>
            <w:szCs w:val="28"/>
            <w14:ligatures w14:val="standardContextual"/>
          </w:rPr>
          <w:t>choule@townofmedway.org</w:t>
        </w:r>
      </w:hyperlink>
    </w:p>
    <w:p w14:paraId="0C3A711E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r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>508-321-4943</w:t>
      </w:r>
    </w:p>
    <w:p w14:paraId="39123D0D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r w:rsidRPr="000A14F4">
        <w:rPr>
          <w:rFonts w:ascii="Aptos" w:eastAsia="Aptos" w:hAnsi="Aptos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Office hours: M 8-5, T 8-4, W 8-4, Th 8-4, F 8-12</w:t>
      </w:r>
    </w:p>
    <w:p w14:paraId="05ADA289" w14:textId="77777777" w:rsidR="008D2ECB" w:rsidRDefault="008D2ECB" w:rsidP="00D24EBE"/>
    <w:sectPr w:rsidR="008D2ECB" w:rsidSect="002856B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mercial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w14:anchorId="0FC25840" id="_x0000_i1025" style="width:0;height:1.5pt" o:hralign="center" o:bullet="t" o:hrstd="t" o:hr="t" fillcolor="#a0a0a0" stroked="f"/>
    </w:pict>
  </w:numPicBullet>
  <w:abstractNum w:abstractNumId="0" w15:restartNumberingAfterBreak="0">
    <w:nsid w:val="035E6228"/>
    <w:multiLevelType w:val="hybridMultilevel"/>
    <w:tmpl w:val="AD24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3E5"/>
    <w:multiLevelType w:val="multilevel"/>
    <w:tmpl w:val="502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1FB5"/>
    <w:multiLevelType w:val="hybridMultilevel"/>
    <w:tmpl w:val="4650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4FF"/>
    <w:multiLevelType w:val="hybridMultilevel"/>
    <w:tmpl w:val="9D5AFB9C"/>
    <w:lvl w:ilvl="0" w:tplc="53DA54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0108"/>
    <w:multiLevelType w:val="multilevel"/>
    <w:tmpl w:val="9E8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05DBA"/>
    <w:multiLevelType w:val="multilevel"/>
    <w:tmpl w:val="FFE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50BE8"/>
    <w:multiLevelType w:val="multilevel"/>
    <w:tmpl w:val="CE9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EC49E"/>
    <w:multiLevelType w:val="hybridMultilevel"/>
    <w:tmpl w:val="7764D502"/>
    <w:lvl w:ilvl="0" w:tplc="601A5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A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8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C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1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65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0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A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4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392"/>
    <w:multiLevelType w:val="multilevel"/>
    <w:tmpl w:val="DD6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03433"/>
    <w:multiLevelType w:val="multilevel"/>
    <w:tmpl w:val="AE5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97876"/>
    <w:multiLevelType w:val="hybridMultilevel"/>
    <w:tmpl w:val="3748284A"/>
    <w:lvl w:ilvl="0" w:tplc="BBAE9250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D2AAD"/>
    <w:multiLevelType w:val="multilevel"/>
    <w:tmpl w:val="EA6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13424"/>
    <w:multiLevelType w:val="hybridMultilevel"/>
    <w:tmpl w:val="53A67B7C"/>
    <w:lvl w:ilvl="0" w:tplc="470051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22BDE"/>
    <w:multiLevelType w:val="multilevel"/>
    <w:tmpl w:val="597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FCA907"/>
    <w:multiLevelType w:val="hybridMultilevel"/>
    <w:tmpl w:val="2448345A"/>
    <w:lvl w:ilvl="0" w:tplc="DC5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23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87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6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A0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E6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6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E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C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E7938"/>
    <w:multiLevelType w:val="multilevel"/>
    <w:tmpl w:val="768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94850">
    <w:abstractNumId w:val="14"/>
  </w:num>
  <w:num w:numId="2" w16cid:durableId="50739231">
    <w:abstractNumId w:val="7"/>
  </w:num>
  <w:num w:numId="3" w16cid:durableId="888541249">
    <w:abstractNumId w:val="9"/>
  </w:num>
  <w:num w:numId="4" w16cid:durableId="1989164742">
    <w:abstractNumId w:val="0"/>
  </w:num>
  <w:num w:numId="5" w16cid:durableId="2101631606">
    <w:abstractNumId w:val="12"/>
  </w:num>
  <w:num w:numId="6" w16cid:durableId="494495827">
    <w:abstractNumId w:val="2"/>
  </w:num>
  <w:num w:numId="7" w16cid:durableId="68582074">
    <w:abstractNumId w:val="10"/>
  </w:num>
  <w:num w:numId="8" w16cid:durableId="1093821789">
    <w:abstractNumId w:val="13"/>
  </w:num>
  <w:num w:numId="9" w16cid:durableId="1059981779">
    <w:abstractNumId w:val="11"/>
  </w:num>
  <w:num w:numId="10" w16cid:durableId="1359743313">
    <w:abstractNumId w:val="4"/>
  </w:num>
  <w:num w:numId="11" w16cid:durableId="616064608">
    <w:abstractNumId w:val="5"/>
  </w:num>
  <w:num w:numId="12" w16cid:durableId="1987200782">
    <w:abstractNumId w:val="1"/>
  </w:num>
  <w:num w:numId="13" w16cid:durableId="1781602319">
    <w:abstractNumId w:val="15"/>
  </w:num>
  <w:num w:numId="14" w16cid:durableId="1971740516">
    <w:abstractNumId w:val="8"/>
  </w:num>
  <w:num w:numId="15" w16cid:durableId="1644237328">
    <w:abstractNumId w:val="3"/>
  </w:num>
  <w:num w:numId="16" w16cid:durableId="1986274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9"/>
    <w:rsid w:val="00001719"/>
    <w:rsid w:val="00002D73"/>
    <w:rsid w:val="00013632"/>
    <w:rsid w:val="0003212F"/>
    <w:rsid w:val="0004066E"/>
    <w:rsid w:val="000507DC"/>
    <w:rsid w:val="00064219"/>
    <w:rsid w:val="000643ED"/>
    <w:rsid w:val="00064637"/>
    <w:rsid w:val="00070410"/>
    <w:rsid w:val="000710A2"/>
    <w:rsid w:val="00082250"/>
    <w:rsid w:val="00085889"/>
    <w:rsid w:val="000872DE"/>
    <w:rsid w:val="00091CEF"/>
    <w:rsid w:val="00093266"/>
    <w:rsid w:val="000941C5"/>
    <w:rsid w:val="000A066E"/>
    <w:rsid w:val="000A14F4"/>
    <w:rsid w:val="000B0B77"/>
    <w:rsid w:val="000B2D89"/>
    <w:rsid w:val="000D75FA"/>
    <w:rsid w:val="000E29EE"/>
    <w:rsid w:val="000F4C49"/>
    <w:rsid w:val="000F5361"/>
    <w:rsid w:val="001024BD"/>
    <w:rsid w:val="001077D4"/>
    <w:rsid w:val="00107831"/>
    <w:rsid w:val="001101D5"/>
    <w:rsid w:val="00110E49"/>
    <w:rsid w:val="0011112E"/>
    <w:rsid w:val="00114A13"/>
    <w:rsid w:val="0012080A"/>
    <w:rsid w:val="001302FC"/>
    <w:rsid w:val="00152199"/>
    <w:rsid w:val="001525D4"/>
    <w:rsid w:val="00156880"/>
    <w:rsid w:val="0015688A"/>
    <w:rsid w:val="00175802"/>
    <w:rsid w:val="00176612"/>
    <w:rsid w:val="00182ACC"/>
    <w:rsid w:val="0018421A"/>
    <w:rsid w:val="001857DE"/>
    <w:rsid w:val="001927D8"/>
    <w:rsid w:val="00197C76"/>
    <w:rsid w:val="001A3961"/>
    <w:rsid w:val="001A423B"/>
    <w:rsid w:val="001A6916"/>
    <w:rsid w:val="001B3A97"/>
    <w:rsid w:val="001B5666"/>
    <w:rsid w:val="001C28E9"/>
    <w:rsid w:val="001C3880"/>
    <w:rsid w:val="001D2AF6"/>
    <w:rsid w:val="001D4409"/>
    <w:rsid w:val="001E1E66"/>
    <w:rsid w:val="001E4F27"/>
    <w:rsid w:val="001E5FB1"/>
    <w:rsid w:val="001F172F"/>
    <w:rsid w:val="001F2AD1"/>
    <w:rsid w:val="001F550D"/>
    <w:rsid w:val="00200201"/>
    <w:rsid w:val="00205AA3"/>
    <w:rsid w:val="00211E38"/>
    <w:rsid w:val="002130DD"/>
    <w:rsid w:val="00220EA2"/>
    <w:rsid w:val="002218A9"/>
    <w:rsid w:val="00224675"/>
    <w:rsid w:val="00231679"/>
    <w:rsid w:val="0023350D"/>
    <w:rsid w:val="002372FE"/>
    <w:rsid w:val="00251713"/>
    <w:rsid w:val="0026107D"/>
    <w:rsid w:val="00262F04"/>
    <w:rsid w:val="002644FD"/>
    <w:rsid w:val="0026457C"/>
    <w:rsid w:val="00272317"/>
    <w:rsid w:val="00272EF7"/>
    <w:rsid w:val="00285689"/>
    <w:rsid w:val="002856B9"/>
    <w:rsid w:val="0028B626"/>
    <w:rsid w:val="002A4083"/>
    <w:rsid w:val="002A512E"/>
    <w:rsid w:val="002A6425"/>
    <w:rsid w:val="002A7A75"/>
    <w:rsid w:val="002B46C1"/>
    <w:rsid w:val="002C553A"/>
    <w:rsid w:val="002E32E8"/>
    <w:rsid w:val="002E49AE"/>
    <w:rsid w:val="002E6C7A"/>
    <w:rsid w:val="002E7852"/>
    <w:rsid w:val="002F435A"/>
    <w:rsid w:val="002F4689"/>
    <w:rsid w:val="002F4B7B"/>
    <w:rsid w:val="002F6AB5"/>
    <w:rsid w:val="00302937"/>
    <w:rsid w:val="00304A5E"/>
    <w:rsid w:val="00306DFD"/>
    <w:rsid w:val="003107D7"/>
    <w:rsid w:val="00327514"/>
    <w:rsid w:val="00330F8E"/>
    <w:rsid w:val="00335CD9"/>
    <w:rsid w:val="00336E81"/>
    <w:rsid w:val="00344D40"/>
    <w:rsid w:val="00355E01"/>
    <w:rsid w:val="00365D45"/>
    <w:rsid w:val="00371526"/>
    <w:rsid w:val="00372C50"/>
    <w:rsid w:val="00375601"/>
    <w:rsid w:val="0038205C"/>
    <w:rsid w:val="00387C84"/>
    <w:rsid w:val="0039123C"/>
    <w:rsid w:val="00393DED"/>
    <w:rsid w:val="00395C3A"/>
    <w:rsid w:val="003A66CC"/>
    <w:rsid w:val="003C1055"/>
    <w:rsid w:val="003C23DB"/>
    <w:rsid w:val="003C28F5"/>
    <w:rsid w:val="003D1CDB"/>
    <w:rsid w:val="003D5BB7"/>
    <w:rsid w:val="003D67FA"/>
    <w:rsid w:val="003E1176"/>
    <w:rsid w:val="003E2072"/>
    <w:rsid w:val="003E352E"/>
    <w:rsid w:val="003E71FD"/>
    <w:rsid w:val="003F232B"/>
    <w:rsid w:val="004056B5"/>
    <w:rsid w:val="00406246"/>
    <w:rsid w:val="0040DC01"/>
    <w:rsid w:val="0041109C"/>
    <w:rsid w:val="0041243E"/>
    <w:rsid w:val="00420064"/>
    <w:rsid w:val="00423DFA"/>
    <w:rsid w:val="00441B1A"/>
    <w:rsid w:val="00442998"/>
    <w:rsid w:val="00446197"/>
    <w:rsid w:val="0045177F"/>
    <w:rsid w:val="00451A5C"/>
    <w:rsid w:val="00453798"/>
    <w:rsid w:val="00455505"/>
    <w:rsid w:val="00455C9B"/>
    <w:rsid w:val="0047161E"/>
    <w:rsid w:val="004957D1"/>
    <w:rsid w:val="004A0259"/>
    <w:rsid w:val="004A062C"/>
    <w:rsid w:val="004A4462"/>
    <w:rsid w:val="004A715E"/>
    <w:rsid w:val="004A76D3"/>
    <w:rsid w:val="004B126C"/>
    <w:rsid w:val="004B7178"/>
    <w:rsid w:val="004B7EB0"/>
    <w:rsid w:val="004C4F4F"/>
    <w:rsid w:val="004C5375"/>
    <w:rsid w:val="004E0E90"/>
    <w:rsid w:val="004E58AD"/>
    <w:rsid w:val="004E690A"/>
    <w:rsid w:val="004E73EF"/>
    <w:rsid w:val="004F22A7"/>
    <w:rsid w:val="004F5515"/>
    <w:rsid w:val="004F6400"/>
    <w:rsid w:val="0050138D"/>
    <w:rsid w:val="00503278"/>
    <w:rsid w:val="00514354"/>
    <w:rsid w:val="00514469"/>
    <w:rsid w:val="005166DE"/>
    <w:rsid w:val="00516C8C"/>
    <w:rsid w:val="005209EB"/>
    <w:rsid w:val="00523B06"/>
    <w:rsid w:val="005418DC"/>
    <w:rsid w:val="00542184"/>
    <w:rsid w:val="00550D90"/>
    <w:rsid w:val="005510FF"/>
    <w:rsid w:val="005624FC"/>
    <w:rsid w:val="00562B79"/>
    <w:rsid w:val="00565FFB"/>
    <w:rsid w:val="00566EB9"/>
    <w:rsid w:val="00581262"/>
    <w:rsid w:val="00585F07"/>
    <w:rsid w:val="0058632C"/>
    <w:rsid w:val="00593545"/>
    <w:rsid w:val="00595FFC"/>
    <w:rsid w:val="005964AC"/>
    <w:rsid w:val="005A13BB"/>
    <w:rsid w:val="005A4C88"/>
    <w:rsid w:val="005A79BA"/>
    <w:rsid w:val="005B32D4"/>
    <w:rsid w:val="005B4152"/>
    <w:rsid w:val="005C16BF"/>
    <w:rsid w:val="005C294B"/>
    <w:rsid w:val="005D1E5B"/>
    <w:rsid w:val="005E548E"/>
    <w:rsid w:val="005E747C"/>
    <w:rsid w:val="005F123E"/>
    <w:rsid w:val="005F41AB"/>
    <w:rsid w:val="005F6CC2"/>
    <w:rsid w:val="00602A7C"/>
    <w:rsid w:val="006126AE"/>
    <w:rsid w:val="006128A4"/>
    <w:rsid w:val="00617A97"/>
    <w:rsid w:val="00631136"/>
    <w:rsid w:val="006345EF"/>
    <w:rsid w:val="0064309D"/>
    <w:rsid w:val="00643D90"/>
    <w:rsid w:val="00645122"/>
    <w:rsid w:val="00647C8B"/>
    <w:rsid w:val="006672BD"/>
    <w:rsid w:val="00670981"/>
    <w:rsid w:val="0068102E"/>
    <w:rsid w:val="00685BD8"/>
    <w:rsid w:val="00686C2E"/>
    <w:rsid w:val="0068711C"/>
    <w:rsid w:val="006947A4"/>
    <w:rsid w:val="00694FE7"/>
    <w:rsid w:val="006A5D9F"/>
    <w:rsid w:val="006B321B"/>
    <w:rsid w:val="006C47B1"/>
    <w:rsid w:val="006C4FA5"/>
    <w:rsid w:val="006D5220"/>
    <w:rsid w:val="006E0D47"/>
    <w:rsid w:val="006E3AC8"/>
    <w:rsid w:val="006F22CC"/>
    <w:rsid w:val="006F2B82"/>
    <w:rsid w:val="006F2BB3"/>
    <w:rsid w:val="006F707D"/>
    <w:rsid w:val="007061E1"/>
    <w:rsid w:val="0071023A"/>
    <w:rsid w:val="00710610"/>
    <w:rsid w:val="00712D7E"/>
    <w:rsid w:val="007135F9"/>
    <w:rsid w:val="0071CDE1"/>
    <w:rsid w:val="007211AA"/>
    <w:rsid w:val="0072456F"/>
    <w:rsid w:val="00726880"/>
    <w:rsid w:val="00737A75"/>
    <w:rsid w:val="00750523"/>
    <w:rsid w:val="0075062B"/>
    <w:rsid w:val="00750705"/>
    <w:rsid w:val="007525D2"/>
    <w:rsid w:val="00752FDA"/>
    <w:rsid w:val="00756612"/>
    <w:rsid w:val="00760412"/>
    <w:rsid w:val="007637D6"/>
    <w:rsid w:val="00764CDE"/>
    <w:rsid w:val="00774738"/>
    <w:rsid w:val="0078082C"/>
    <w:rsid w:val="00784BAD"/>
    <w:rsid w:val="00794199"/>
    <w:rsid w:val="007965A7"/>
    <w:rsid w:val="007A08CD"/>
    <w:rsid w:val="007A3C29"/>
    <w:rsid w:val="007A4299"/>
    <w:rsid w:val="007B2BC8"/>
    <w:rsid w:val="007B3484"/>
    <w:rsid w:val="007B5019"/>
    <w:rsid w:val="007B5231"/>
    <w:rsid w:val="007B52F0"/>
    <w:rsid w:val="007C5E64"/>
    <w:rsid w:val="007D3084"/>
    <w:rsid w:val="007D5A7D"/>
    <w:rsid w:val="007D780C"/>
    <w:rsid w:val="007E5BC4"/>
    <w:rsid w:val="007E6EB8"/>
    <w:rsid w:val="007E7604"/>
    <w:rsid w:val="007F307A"/>
    <w:rsid w:val="007F34DA"/>
    <w:rsid w:val="007F5BED"/>
    <w:rsid w:val="008021C8"/>
    <w:rsid w:val="00802833"/>
    <w:rsid w:val="00802A7E"/>
    <w:rsid w:val="008122A6"/>
    <w:rsid w:val="00817E8E"/>
    <w:rsid w:val="0082004A"/>
    <w:rsid w:val="008271D1"/>
    <w:rsid w:val="00827554"/>
    <w:rsid w:val="0083119F"/>
    <w:rsid w:val="00840025"/>
    <w:rsid w:val="008425FD"/>
    <w:rsid w:val="0084497D"/>
    <w:rsid w:val="008537B5"/>
    <w:rsid w:val="00853B27"/>
    <w:rsid w:val="008578F6"/>
    <w:rsid w:val="00860EC7"/>
    <w:rsid w:val="00873AD5"/>
    <w:rsid w:val="00877128"/>
    <w:rsid w:val="008908C0"/>
    <w:rsid w:val="008A56DE"/>
    <w:rsid w:val="008A5B40"/>
    <w:rsid w:val="008B15CB"/>
    <w:rsid w:val="008B5DAA"/>
    <w:rsid w:val="008D25D5"/>
    <w:rsid w:val="008D2ECB"/>
    <w:rsid w:val="008D62B2"/>
    <w:rsid w:val="008D7B48"/>
    <w:rsid w:val="008E02CF"/>
    <w:rsid w:val="008E0544"/>
    <w:rsid w:val="008E2009"/>
    <w:rsid w:val="008E382D"/>
    <w:rsid w:val="008E3B24"/>
    <w:rsid w:val="008E782A"/>
    <w:rsid w:val="00903A88"/>
    <w:rsid w:val="00904652"/>
    <w:rsid w:val="0091433B"/>
    <w:rsid w:val="00921949"/>
    <w:rsid w:val="00922B35"/>
    <w:rsid w:val="00924519"/>
    <w:rsid w:val="0092514D"/>
    <w:rsid w:val="00926D2B"/>
    <w:rsid w:val="00930911"/>
    <w:rsid w:val="00932695"/>
    <w:rsid w:val="00932F3A"/>
    <w:rsid w:val="00936C68"/>
    <w:rsid w:val="009378EA"/>
    <w:rsid w:val="00950128"/>
    <w:rsid w:val="00951ACE"/>
    <w:rsid w:val="00951C77"/>
    <w:rsid w:val="0095418D"/>
    <w:rsid w:val="00960FD4"/>
    <w:rsid w:val="0097561F"/>
    <w:rsid w:val="0098054F"/>
    <w:rsid w:val="00980637"/>
    <w:rsid w:val="00982767"/>
    <w:rsid w:val="00995B71"/>
    <w:rsid w:val="00997AC3"/>
    <w:rsid w:val="009A6C6B"/>
    <w:rsid w:val="009B02B0"/>
    <w:rsid w:val="009C3713"/>
    <w:rsid w:val="009D5204"/>
    <w:rsid w:val="009D7061"/>
    <w:rsid w:val="009E636E"/>
    <w:rsid w:val="009E772C"/>
    <w:rsid w:val="009F1505"/>
    <w:rsid w:val="009F62D7"/>
    <w:rsid w:val="009F677A"/>
    <w:rsid w:val="00A04DAF"/>
    <w:rsid w:val="00A06288"/>
    <w:rsid w:val="00A102E4"/>
    <w:rsid w:val="00A138BC"/>
    <w:rsid w:val="00A1D304"/>
    <w:rsid w:val="00A2268F"/>
    <w:rsid w:val="00A27723"/>
    <w:rsid w:val="00A27C02"/>
    <w:rsid w:val="00A31F30"/>
    <w:rsid w:val="00A321B0"/>
    <w:rsid w:val="00A41F18"/>
    <w:rsid w:val="00A54DB5"/>
    <w:rsid w:val="00A610EB"/>
    <w:rsid w:val="00A6773F"/>
    <w:rsid w:val="00A814C8"/>
    <w:rsid w:val="00AA7DB1"/>
    <w:rsid w:val="00AB4E8B"/>
    <w:rsid w:val="00AB5ABE"/>
    <w:rsid w:val="00AC120A"/>
    <w:rsid w:val="00AC4E5A"/>
    <w:rsid w:val="00AD1FDA"/>
    <w:rsid w:val="00AD2298"/>
    <w:rsid w:val="00AD4394"/>
    <w:rsid w:val="00AE1E65"/>
    <w:rsid w:val="00AE69F7"/>
    <w:rsid w:val="00AE74CC"/>
    <w:rsid w:val="00AF0841"/>
    <w:rsid w:val="00AF2AD8"/>
    <w:rsid w:val="00B14B0D"/>
    <w:rsid w:val="00B26613"/>
    <w:rsid w:val="00B301E7"/>
    <w:rsid w:val="00B35B68"/>
    <w:rsid w:val="00B35FE3"/>
    <w:rsid w:val="00B45607"/>
    <w:rsid w:val="00B46905"/>
    <w:rsid w:val="00B46D1C"/>
    <w:rsid w:val="00B52EB5"/>
    <w:rsid w:val="00B5761E"/>
    <w:rsid w:val="00B6493F"/>
    <w:rsid w:val="00B80C71"/>
    <w:rsid w:val="00B86D31"/>
    <w:rsid w:val="00B87D61"/>
    <w:rsid w:val="00B964EC"/>
    <w:rsid w:val="00B96789"/>
    <w:rsid w:val="00B9732E"/>
    <w:rsid w:val="00BB107A"/>
    <w:rsid w:val="00BB205A"/>
    <w:rsid w:val="00BB6C06"/>
    <w:rsid w:val="00BC2A15"/>
    <w:rsid w:val="00BC372F"/>
    <w:rsid w:val="00BC3754"/>
    <w:rsid w:val="00BD15BF"/>
    <w:rsid w:val="00BD651C"/>
    <w:rsid w:val="00BD7269"/>
    <w:rsid w:val="00BE0D5C"/>
    <w:rsid w:val="00BE1BA8"/>
    <w:rsid w:val="00BE3BA7"/>
    <w:rsid w:val="00BE6170"/>
    <w:rsid w:val="00BF3811"/>
    <w:rsid w:val="00BF39F1"/>
    <w:rsid w:val="00C13E97"/>
    <w:rsid w:val="00C20F56"/>
    <w:rsid w:val="00C22384"/>
    <w:rsid w:val="00C23FDB"/>
    <w:rsid w:val="00C247D5"/>
    <w:rsid w:val="00C53B66"/>
    <w:rsid w:val="00C55148"/>
    <w:rsid w:val="00C60070"/>
    <w:rsid w:val="00C63CB2"/>
    <w:rsid w:val="00C71434"/>
    <w:rsid w:val="00C76815"/>
    <w:rsid w:val="00C85641"/>
    <w:rsid w:val="00C90F5A"/>
    <w:rsid w:val="00C91AF2"/>
    <w:rsid w:val="00C95616"/>
    <w:rsid w:val="00CA2878"/>
    <w:rsid w:val="00CA464B"/>
    <w:rsid w:val="00CB399B"/>
    <w:rsid w:val="00CC2E34"/>
    <w:rsid w:val="00CC4A97"/>
    <w:rsid w:val="00CC6E3F"/>
    <w:rsid w:val="00CC7C7C"/>
    <w:rsid w:val="00CD173D"/>
    <w:rsid w:val="00CD5AF8"/>
    <w:rsid w:val="00CE1338"/>
    <w:rsid w:val="00CE6066"/>
    <w:rsid w:val="00CF73F2"/>
    <w:rsid w:val="00D00062"/>
    <w:rsid w:val="00D01896"/>
    <w:rsid w:val="00D01C29"/>
    <w:rsid w:val="00D02A8C"/>
    <w:rsid w:val="00D02D23"/>
    <w:rsid w:val="00D03C25"/>
    <w:rsid w:val="00D15C4A"/>
    <w:rsid w:val="00D16EFC"/>
    <w:rsid w:val="00D176E6"/>
    <w:rsid w:val="00D21C29"/>
    <w:rsid w:val="00D24EBE"/>
    <w:rsid w:val="00D2678C"/>
    <w:rsid w:val="00D310E5"/>
    <w:rsid w:val="00D4397A"/>
    <w:rsid w:val="00D449F2"/>
    <w:rsid w:val="00D46873"/>
    <w:rsid w:val="00D47DE5"/>
    <w:rsid w:val="00D67CAA"/>
    <w:rsid w:val="00D7195A"/>
    <w:rsid w:val="00D91F4E"/>
    <w:rsid w:val="00D9302C"/>
    <w:rsid w:val="00DA413B"/>
    <w:rsid w:val="00DA78D2"/>
    <w:rsid w:val="00DB3569"/>
    <w:rsid w:val="00DC5F03"/>
    <w:rsid w:val="00DC6383"/>
    <w:rsid w:val="00DC6678"/>
    <w:rsid w:val="00DC7D26"/>
    <w:rsid w:val="00DD2957"/>
    <w:rsid w:val="00DF20AE"/>
    <w:rsid w:val="00DF38B4"/>
    <w:rsid w:val="00E1346E"/>
    <w:rsid w:val="00E311CD"/>
    <w:rsid w:val="00E37384"/>
    <w:rsid w:val="00E373EB"/>
    <w:rsid w:val="00E46581"/>
    <w:rsid w:val="00E5089D"/>
    <w:rsid w:val="00E523AE"/>
    <w:rsid w:val="00E52EF2"/>
    <w:rsid w:val="00E6071B"/>
    <w:rsid w:val="00E60A02"/>
    <w:rsid w:val="00E71ED7"/>
    <w:rsid w:val="00E91DC2"/>
    <w:rsid w:val="00E94983"/>
    <w:rsid w:val="00E964F6"/>
    <w:rsid w:val="00EA1A58"/>
    <w:rsid w:val="00EA3048"/>
    <w:rsid w:val="00EA39F8"/>
    <w:rsid w:val="00EA7414"/>
    <w:rsid w:val="00EB2C76"/>
    <w:rsid w:val="00EB4AA2"/>
    <w:rsid w:val="00EB60E3"/>
    <w:rsid w:val="00EC1CB1"/>
    <w:rsid w:val="00EC39E6"/>
    <w:rsid w:val="00ED2129"/>
    <w:rsid w:val="00ED2BC0"/>
    <w:rsid w:val="00EE0826"/>
    <w:rsid w:val="00EF06A7"/>
    <w:rsid w:val="00EF181B"/>
    <w:rsid w:val="00F01D92"/>
    <w:rsid w:val="00F035EE"/>
    <w:rsid w:val="00F04F9D"/>
    <w:rsid w:val="00F05E63"/>
    <w:rsid w:val="00F07A6F"/>
    <w:rsid w:val="00F13D00"/>
    <w:rsid w:val="00F31F3D"/>
    <w:rsid w:val="00F33814"/>
    <w:rsid w:val="00F41B4E"/>
    <w:rsid w:val="00F4306F"/>
    <w:rsid w:val="00F43D15"/>
    <w:rsid w:val="00F45C71"/>
    <w:rsid w:val="00F47E64"/>
    <w:rsid w:val="00F50986"/>
    <w:rsid w:val="00F530A1"/>
    <w:rsid w:val="00F616DE"/>
    <w:rsid w:val="00F61900"/>
    <w:rsid w:val="00F63C43"/>
    <w:rsid w:val="00F6728C"/>
    <w:rsid w:val="00F744AF"/>
    <w:rsid w:val="00F75602"/>
    <w:rsid w:val="00F82F89"/>
    <w:rsid w:val="00F9138D"/>
    <w:rsid w:val="00FA0AFE"/>
    <w:rsid w:val="00FA13EA"/>
    <w:rsid w:val="00FA266E"/>
    <w:rsid w:val="00FA66E2"/>
    <w:rsid w:val="00FC0B7A"/>
    <w:rsid w:val="00FD3653"/>
    <w:rsid w:val="00FE07E3"/>
    <w:rsid w:val="00FE0A9A"/>
    <w:rsid w:val="00FE3158"/>
    <w:rsid w:val="00FE510E"/>
    <w:rsid w:val="00FF58B8"/>
    <w:rsid w:val="00FF6043"/>
    <w:rsid w:val="042DE4AF"/>
    <w:rsid w:val="04E1BF97"/>
    <w:rsid w:val="05754427"/>
    <w:rsid w:val="062CEE3D"/>
    <w:rsid w:val="0726A57D"/>
    <w:rsid w:val="084BEDE6"/>
    <w:rsid w:val="09458227"/>
    <w:rsid w:val="0AA8237B"/>
    <w:rsid w:val="0B35A467"/>
    <w:rsid w:val="0CC33D12"/>
    <w:rsid w:val="0D5050E9"/>
    <w:rsid w:val="0DC6491A"/>
    <w:rsid w:val="0EEC214A"/>
    <w:rsid w:val="0F7B41D8"/>
    <w:rsid w:val="0F9861BE"/>
    <w:rsid w:val="0FEAB450"/>
    <w:rsid w:val="10A134DA"/>
    <w:rsid w:val="12DD083A"/>
    <w:rsid w:val="130013F9"/>
    <w:rsid w:val="1369706C"/>
    <w:rsid w:val="13A4CECD"/>
    <w:rsid w:val="13F78516"/>
    <w:rsid w:val="14B8ECB7"/>
    <w:rsid w:val="16CE2ED5"/>
    <w:rsid w:val="1A6E75BC"/>
    <w:rsid w:val="1B6D8220"/>
    <w:rsid w:val="1D50EEB0"/>
    <w:rsid w:val="1E73A7D9"/>
    <w:rsid w:val="1ED940BA"/>
    <w:rsid w:val="1FF327C0"/>
    <w:rsid w:val="244F4711"/>
    <w:rsid w:val="24C2F99D"/>
    <w:rsid w:val="253F715B"/>
    <w:rsid w:val="25EF6C4F"/>
    <w:rsid w:val="26F8D469"/>
    <w:rsid w:val="27721453"/>
    <w:rsid w:val="298C6D08"/>
    <w:rsid w:val="2A02F2B0"/>
    <w:rsid w:val="2CAFBD7D"/>
    <w:rsid w:val="2D66FABB"/>
    <w:rsid w:val="2E78CE7B"/>
    <w:rsid w:val="3165CF7B"/>
    <w:rsid w:val="3276C172"/>
    <w:rsid w:val="32882E1F"/>
    <w:rsid w:val="328ECB1A"/>
    <w:rsid w:val="32A3F0CA"/>
    <w:rsid w:val="33B5E12B"/>
    <w:rsid w:val="3423FE80"/>
    <w:rsid w:val="3424EBA6"/>
    <w:rsid w:val="34EFBC1F"/>
    <w:rsid w:val="351BD447"/>
    <w:rsid w:val="35A10F2D"/>
    <w:rsid w:val="35BC5345"/>
    <w:rsid w:val="36302FBB"/>
    <w:rsid w:val="37737A83"/>
    <w:rsid w:val="37754579"/>
    <w:rsid w:val="3787CACA"/>
    <w:rsid w:val="38219A6A"/>
    <w:rsid w:val="38EDB218"/>
    <w:rsid w:val="38F23FD1"/>
    <w:rsid w:val="39239B2B"/>
    <w:rsid w:val="3A73CB15"/>
    <w:rsid w:val="3ABF6B8C"/>
    <w:rsid w:val="3C52E060"/>
    <w:rsid w:val="3CD2AD2C"/>
    <w:rsid w:val="3CE5F3C4"/>
    <w:rsid w:val="3D3B82AB"/>
    <w:rsid w:val="3DFDB83C"/>
    <w:rsid w:val="3F81D492"/>
    <w:rsid w:val="402ED881"/>
    <w:rsid w:val="40870CF5"/>
    <w:rsid w:val="423BBE02"/>
    <w:rsid w:val="432B0A76"/>
    <w:rsid w:val="447D0407"/>
    <w:rsid w:val="45695077"/>
    <w:rsid w:val="47DD69DF"/>
    <w:rsid w:val="47E5811C"/>
    <w:rsid w:val="481A73EC"/>
    <w:rsid w:val="482DBA84"/>
    <w:rsid w:val="4912D5CC"/>
    <w:rsid w:val="4926C662"/>
    <w:rsid w:val="4A07B5BC"/>
    <w:rsid w:val="4B345728"/>
    <w:rsid w:val="4BA4B07C"/>
    <w:rsid w:val="4BC95249"/>
    <w:rsid w:val="4BE5DA06"/>
    <w:rsid w:val="4DF73A5E"/>
    <w:rsid w:val="4E0B1148"/>
    <w:rsid w:val="4F4987E9"/>
    <w:rsid w:val="4F6B9A1A"/>
    <w:rsid w:val="4F875CC5"/>
    <w:rsid w:val="4FE27CDF"/>
    <w:rsid w:val="50B77321"/>
    <w:rsid w:val="50C9DE80"/>
    <w:rsid w:val="50E9181A"/>
    <w:rsid w:val="514CBE60"/>
    <w:rsid w:val="52FC6450"/>
    <w:rsid w:val="5365B7DC"/>
    <w:rsid w:val="53F2B583"/>
    <w:rsid w:val="54204B89"/>
    <w:rsid w:val="5521231F"/>
    <w:rsid w:val="5569E271"/>
    <w:rsid w:val="56070726"/>
    <w:rsid w:val="56483C88"/>
    <w:rsid w:val="5699D763"/>
    <w:rsid w:val="5718F355"/>
    <w:rsid w:val="579FB4D3"/>
    <w:rsid w:val="58C298F6"/>
    <w:rsid w:val="5A013AA7"/>
    <w:rsid w:val="5A104729"/>
    <w:rsid w:val="5A2D0F93"/>
    <w:rsid w:val="5AA4498E"/>
    <w:rsid w:val="5B4508AF"/>
    <w:rsid w:val="5C93B7D3"/>
    <w:rsid w:val="5D0B9C60"/>
    <w:rsid w:val="5D14937D"/>
    <w:rsid w:val="5D3DAD44"/>
    <w:rsid w:val="5D93812B"/>
    <w:rsid w:val="5DF982B1"/>
    <w:rsid w:val="5EB51561"/>
    <w:rsid w:val="5FB41936"/>
    <w:rsid w:val="600B5613"/>
    <w:rsid w:val="602C9C6C"/>
    <w:rsid w:val="603AF0C5"/>
    <w:rsid w:val="628AC2F5"/>
    <w:rsid w:val="63298747"/>
    <w:rsid w:val="63A3640E"/>
    <w:rsid w:val="653F346F"/>
    <w:rsid w:val="65A93B5A"/>
    <w:rsid w:val="660AE565"/>
    <w:rsid w:val="66331A85"/>
    <w:rsid w:val="66E8DDA6"/>
    <w:rsid w:val="6712EECD"/>
    <w:rsid w:val="679F9E37"/>
    <w:rsid w:val="6A033AC0"/>
    <w:rsid w:val="6A1EFD6B"/>
    <w:rsid w:val="6A762C4B"/>
    <w:rsid w:val="6C187CDE"/>
    <w:rsid w:val="6D1A064A"/>
    <w:rsid w:val="6DE771DF"/>
    <w:rsid w:val="6F14A085"/>
    <w:rsid w:val="6F1BFFC8"/>
    <w:rsid w:val="6F329774"/>
    <w:rsid w:val="6F9BBE58"/>
    <w:rsid w:val="6FF707B1"/>
    <w:rsid w:val="7010300E"/>
    <w:rsid w:val="70E28192"/>
    <w:rsid w:val="717F6794"/>
    <w:rsid w:val="71AC006F"/>
    <w:rsid w:val="726E0CF4"/>
    <w:rsid w:val="72D7C820"/>
    <w:rsid w:val="732EA873"/>
    <w:rsid w:val="73A065E4"/>
    <w:rsid w:val="7406201B"/>
    <w:rsid w:val="743E554F"/>
    <w:rsid w:val="74E3A131"/>
    <w:rsid w:val="75C68A3B"/>
    <w:rsid w:val="777D50A5"/>
    <w:rsid w:val="77C0FBE8"/>
    <w:rsid w:val="781B1CFE"/>
    <w:rsid w:val="787A2992"/>
    <w:rsid w:val="7927F1C6"/>
    <w:rsid w:val="793734AD"/>
    <w:rsid w:val="7B86218E"/>
    <w:rsid w:val="7B966F37"/>
    <w:rsid w:val="7BF9D41A"/>
    <w:rsid w:val="7D093B3E"/>
    <w:rsid w:val="7D62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9B2DE7"/>
  <w15:chartTrackingRefBased/>
  <w15:docId w15:val="{446FEE30-8C6A-430F-91F1-22828BA8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C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A66CC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rsid w:val="003A66C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A66CC"/>
    <w:pPr>
      <w:keepNext/>
      <w:outlineLvl w:val="2"/>
    </w:pPr>
    <w:rPr>
      <w:rFonts w:ascii="Signet Roundhand" w:hAnsi="Signet Roundhand"/>
      <w:b/>
    </w:rPr>
  </w:style>
  <w:style w:type="paragraph" w:styleId="Heading4">
    <w:name w:val="heading 4"/>
    <w:basedOn w:val="Normal"/>
    <w:next w:val="Normal"/>
    <w:qFormat/>
    <w:rsid w:val="003A66CC"/>
    <w:pPr>
      <w:keepNext/>
      <w:jc w:val="center"/>
      <w:outlineLvl w:val="3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0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44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D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01E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DD2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0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10E49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A14F4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0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ule@townofmedway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wayma.gov/departments/human-resources/employee-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JR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C35-E7CB-4595-AC07-DC5131F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JRM LETTERHEAD</Template>
  <TotalTime>1</TotalTime>
  <Pages>1</Pages>
  <Words>125</Words>
  <Characters>888</Characters>
  <Application>Microsoft Office Word</Application>
  <DocSecurity>0</DocSecurity>
  <Lines>49</Lines>
  <Paragraphs>23</Paragraphs>
  <ScaleCrop>false</ScaleCrop>
  <Company>Town of Walpole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</dc:title>
  <dc:subject/>
  <dc:creator>Jean St. George</dc:creator>
  <cp:keywords/>
  <cp:lastModifiedBy>Cheryl Houle</cp:lastModifiedBy>
  <cp:revision>3</cp:revision>
  <cp:lastPrinted>2024-03-22T15:16:00Z</cp:lastPrinted>
  <dcterms:created xsi:type="dcterms:W3CDTF">2025-03-05T19:45:00Z</dcterms:created>
  <dcterms:modified xsi:type="dcterms:W3CDTF">2025-06-10T12:21:00Z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31b55b760f7b10f38acdf73aa7344357616bbf00e64df24ea174d7804b62d5f2</vt:lpwstr>
  </property>
</Properties>
</file>